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13"/>
      </w:tblGrid>
      <w:tr w:rsidR="003632AF" w:rsidRPr="00805A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AF" w:rsidRPr="00805A4B" w:rsidRDefault="003632AF">
            <w:pPr>
              <w:rPr>
                <w:color w:val="000000"/>
                <w:sz w:val="24"/>
                <w:szCs w:val="24"/>
                <w:lang w:val="ru-RU"/>
              </w:rPr>
            </w:pPr>
            <w:r w:rsidRPr="00805A4B">
              <w:rPr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color w:val="000000"/>
                <w:sz w:val="24"/>
                <w:szCs w:val="24"/>
                <w:lang w:val="ru-RU"/>
              </w:rPr>
              <w:t>Муниципального казенного общеобразовательного учреждения «Витимская средняя общеобразовательная школа» Булачевской Елене Александровне</w:t>
            </w:r>
            <w:r w:rsidRPr="00805A4B">
              <w:rPr>
                <w:lang w:val="ru-RU"/>
              </w:rPr>
              <w:br/>
            </w:r>
          </w:p>
          <w:p w:rsidR="003632AF" w:rsidRPr="00805A4B" w:rsidRDefault="003632AF">
            <w:pPr>
              <w:rPr>
                <w:color w:val="000000"/>
                <w:sz w:val="24"/>
                <w:szCs w:val="24"/>
                <w:lang w:val="ru-RU"/>
              </w:rPr>
            </w:pPr>
            <w:r w:rsidRPr="00805A4B">
              <w:rPr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</w:r>
            <w:r>
              <w:rPr>
                <w:color w:val="000000"/>
                <w:sz w:val="24"/>
                <w:szCs w:val="24"/>
                <w:lang w:val="ru-RU"/>
              </w:rPr>
              <w:softHyphen/>
              <w:t>________________________________</w:t>
            </w:r>
            <w:r w:rsidRPr="0003136D">
              <w:rPr>
                <w:color w:val="000000"/>
                <w:sz w:val="24"/>
                <w:szCs w:val="24"/>
              </w:rPr>
              <w:t> </w:t>
            </w:r>
            <w:r w:rsidRPr="00805A4B">
              <w:rPr>
                <w:lang w:val="ru-RU"/>
              </w:rPr>
              <w:br/>
            </w:r>
            <w:r w:rsidRPr="00805A4B">
              <w:rPr>
                <w:color w:val="000000"/>
                <w:sz w:val="24"/>
                <w:szCs w:val="24"/>
                <w:lang w:val="ru-RU"/>
              </w:rPr>
              <w:t>проживающего(ей) по</w:t>
            </w:r>
            <w:r w:rsidRPr="0003136D">
              <w:rPr>
                <w:color w:val="000000"/>
                <w:sz w:val="24"/>
                <w:szCs w:val="24"/>
              </w:rPr>
              <w:t> </w:t>
            </w:r>
            <w:r w:rsidRPr="00805A4B">
              <w:rPr>
                <w:color w:val="000000"/>
                <w:sz w:val="24"/>
                <w:szCs w:val="24"/>
                <w:lang w:val="ru-RU"/>
              </w:rPr>
              <w:t>адресу:</w:t>
            </w:r>
            <w:r>
              <w:rPr>
                <w:color w:val="000000"/>
                <w:sz w:val="24"/>
                <w:szCs w:val="24"/>
                <w:lang w:val="ru-RU"/>
              </w:rPr>
              <w:t>________</w:t>
            </w:r>
            <w:r w:rsidRPr="00805A4B">
              <w:rPr>
                <w:lang w:val="ru-RU"/>
              </w:rPr>
              <w:br/>
            </w:r>
            <w:r w:rsidRPr="00805A4B">
              <w:rPr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_______________</w:t>
            </w:r>
            <w:r w:rsidRPr="00805A4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05A4B">
              <w:rPr>
                <w:lang w:val="ru-RU"/>
              </w:rPr>
              <w:br/>
            </w:r>
            <w:r w:rsidRPr="00805A4B">
              <w:rPr>
                <w:color w:val="000000"/>
                <w:sz w:val="24"/>
                <w:szCs w:val="24"/>
                <w:lang w:val="ru-RU"/>
              </w:rPr>
              <w:t xml:space="preserve">эл. почта: </w:t>
            </w:r>
            <w:r>
              <w:rPr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3632AF" w:rsidRPr="00805A4B" w:rsidRDefault="003632AF">
      <w:pPr>
        <w:jc w:val="center"/>
        <w:rPr>
          <w:color w:val="000000"/>
          <w:sz w:val="24"/>
          <w:szCs w:val="24"/>
          <w:lang w:val="ru-RU"/>
        </w:rPr>
      </w:pPr>
      <w:r w:rsidRPr="00805A4B">
        <w:rPr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3632AF" w:rsidRDefault="003632AF">
      <w:pPr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>Прошу зачислить моего ребенка, ________________________, __________ года рождения, проживающего по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адресу: ___________________________________, в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1-й класс ________</w:t>
      </w:r>
      <w:r>
        <w:rPr>
          <w:color w:val="000000"/>
          <w:sz w:val="24"/>
          <w:szCs w:val="24"/>
          <w:lang w:val="ru-RU"/>
        </w:rPr>
        <w:t>_____________________</w:t>
      </w:r>
      <w:r w:rsidRPr="00805A4B">
        <w:rPr>
          <w:color w:val="000000"/>
          <w:sz w:val="24"/>
          <w:szCs w:val="24"/>
          <w:lang w:val="ru-RU"/>
        </w:rPr>
        <w:t>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2AF" w:rsidRPr="00805A4B" w:rsidRDefault="003632AF">
      <w:pPr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русском языке и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литературного чтения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родном русском языке.</w:t>
      </w:r>
    </w:p>
    <w:p w:rsidR="003632AF" w:rsidRPr="00805A4B" w:rsidRDefault="003632AF">
      <w:pPr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3632AF" w:rsidRPr="00805A4B" w:rsidRDefault="003632AF">
      <w:pPr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№ 458.</w:t>
      </w:r>
    </w:p>
    <w:p w:rsidR="003632AF" w:rsidRDefault="003632AF" w:rsidP="00D80308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   ____________________   ________________________________</w:t>
      </w:r>
    </w:p>
    <w:p w:rsidR="003632AF" w:rsidRDefault="003632AF" w:rsidP="00D80308">
      <w:pPr>
        <w:tabs>
          <w:tab w:val="left" w:pos="3450"/>
          <w:tab w:val="left" w:pos="6060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дата</w:t>
      </w:r>
      <w:r>
        <w:rPr>
          <w:color w:val="000000"/>
          <w:sz w:val="24"/>
          <w:szCs w:val="24"/>
          <w:lang w:val="ru-RU"/>
        </w:rPr>
        <w:tab/>
        <w:t>подпись</w:t>
      </w:r>
      <w:r>
        <w:rPr>
          <w:color w:val="000000"/>
          <w:sz w:val="24"/>
          <w:szCs w:val="24"/>
          <w:lang w:val="ru-RU"/>
        </w:rPr>
        <w:tab/>
        <w:t>расшифровка</w:t>
      </w:r>
    </w:p>
    <w:p w:rsidR="003632AF" w:rsidRPr="00805A4B" w:rsidRDefault="003632AF" w:rsidP="008A1180">
      <w:pPr>
        <w:jc w:val="both"/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«Витимской средней общеобразовательной школы»</w:t>
      </w:r>
      <w:r w:rsidRPr="00805A4B">
        <w:rPr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ознакомлен(а).</w:t>
      </w:r>
    </w:p>
    <w:p w:rsidR="003632AF" w:rsidRDefault="003632AF" w:rsidP="00D80308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   ____________________   ________________________________</w:t>
      </w:r>
    </w:p>
    <w:p w:rsidR="003632AF" w:rsidRDefault="003632AF" w:rsidP="00D80308">
      <w:pPr>
        <w:tabs>
          <w:tab w:val="left" w:pos="3450"/>
          <w:tab w:val="left" w:pos="6060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дата</w:t>
      </w:r>
      <w:r>
        <w:rPr>
          <w:color w:val="000000"/>
          <w:sz w:val="24"/>
          <w:szCs w:val="24"/>
          <w:lang w:val="ru-RU"/>
        </w:rPr>
        <w:tab/>
        <w:t>подпись</w:t>
      </w:r>
      <w:r>
        <w:rPr>
          <w:color w:val="000000"/>
          <w:sz w:val="24"/>
          <w:szCs w:val="24"/>
          <w:lang w:val="ru-RU"/>
        </w:rPr>
        <w:tab/>
        <w:t>расшифровка</w:t>
      </w:r>
    </w:p>
    <w:p w:rsidR="003632AF" w:rsidRDefault="003632AF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3632AF" w:rsidRDefault="003632AF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3632AF" w:rsidRPr="00805A4B" w:rsidRDefault="003632AF" w:rsidP="008A1180">
      <w:pPr>
        <w:jc w:val="center"/>
        <w:rPr>
          <w:color w:val="000000"/>
          <w:sz w:val="24"/>
          <w:szCs w:val="24"/>
          <w:lang w:val="ru-RU"/>
        </w:rPr>
      </w:pPr>
      <w:r w:rsidRPr="00805A4B">
        <w:rPr>
          <w:b/>
          <w:bCs/>
          <w:color w:val="000000"/>
          <w:sz w:val="24"/>
          <w:szCs w:val="24"/>
          <w:lang w:val="ru-RU"/>
        </w:rPr>
        <w:t>СОГЛАСИЕ</w:t>
      </w:r>
      <w:r w:rsidRPr="00805A4B">
        <w:rPr>
          <w:lang w:val="ru-RU"/>
        </w:rPr>
        <w:br/>
      </w:r>
      <w:r w:rsidRPr="00805A4B">
        <w:rPr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3632AF" w:rsidRPr="00805A4B" w:rsidRDefault="003632AF" w:rsidP="008A1180">
      <w:pPr>
        <w:jc w:val="both"/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>Даю согласие</w:t>
      </w:r>
      <w:r>
        <w:rPr>
          <w:color w:val="000000"/>
          <w:sz w:val="24"/>
          <w:szCs w:val="24"/>
          <w:lang w:val="ru-RU"/>
        </w:rPr>
        <w:t xml:space="preserve"> «Витимской средней общеобразовательной школе»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персональных данных моего ребенка ________________________,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свидетельство о рождении: _______________________ в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объеме, указанном в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заявлении и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805A4B">
        <w:rPr>
          <w:b/>
          <w:bCs/>
          <w:color w:val="000000"/>
          <w:sz w:val="24"/>
          <w:szCs w:val="24"/>
          <w:lang w:val="ru-RU"/>
        </w:rPr>
        <w:t>с</w:t>
      </w:r>
      <w:r>
        <w:rPr>
          <w:b/>
          <w:bCs/>
          <w:color w:val="000000"/>
          <w:sz w:val="24"/>
          <w:szCs w:val="24"/>
        </w:rPr>
        <w:t> </w:t>
      </w:r>
      <w:r w:rsidRPr="00805A4B">
        <w:rPr>
          <w:b/>
          <w:bCs/>
          <w:color w:val="000000"/>
          <w:sz w:val="24"/>
          <w:szCs w:val="24"/>
          <w:lang w:val="ru-RU"/>
        </w:rPr>
        <w:t>целью</w:t>
      </w:r>
      <w:r w:rsidRPr="00805A4B">
        <w:rPr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color w:val="000000"/>
          <w:sz w:val="24"/>
          <w:szCs w:val="24"/>
        </w:rPr>
        <w:t> </w:t>
      </w:r>
      <w:r w:rsidRPr="00805A4B">
        <w:rPr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3632AF" w:rsidRPr="00805A4B" w:rsidRDefault="003632AF" w:rsidP="008A1180">
      <w:pPr>
        <w:jc w:val="both"/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632AF" w:rsidRPr="00805A4B" w:rsidRDefault="003632AF" w:rsidP="008A1180">
      <w:pPr>
        <w:jc w:val="both"/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>Подтверждаю, что ознакомлена с документами</w:t>
      </w:r>
      <w:r>
        <w:rPr>
          <w:color w:val="000000"/>
          <w:sz w:val="24"/>
          <w:szCs w:val="24"/>
          <w:lang w:val="ru-RU"/>
        </w:rPr>
        <w:t xml:space="preserve"> «Витимской средней общеобразовательной школы»</w:t>
      </w:r>
      <w:r w:rsidRPr="00805A4B">
        <w:rPr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3632AF" w:rsidRPr="00805A4B" w:rsidRDefault="003632AF" w:rsidP="008A1180">
      <w:pPr>
        <w:jc w:val="both"/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color w:val="000000"/>
          <w:sz w:val="24"/>
          <w:szCs w:val="24"/>
          <w:lang w:val="ru-RU"/>
        </w:rPr>
        <w:t>«Витимской средней общеобразовательной школе»</w:t>
      </w:r>
      <w:r w:rsidRPr="00805A4B">
        <w:rPr>
          <w:color w:val="000000"/>
          <w:sz w:val="24"/>
          <w:szCs w:val="24"/>
          <w:lang w:val="ru-RU"/>
        </w:rPr>
        <w:t xml:space="preserve"> письменного отзыва.</w:t>
      </w:r>
    </w:p>
    <w:p w:rsidR="003632AF" w:rsidRPr="00805A4B" w:rsidRDefault="003632AF" w:rsidP="008A1180">
      <w:pPr>
        <w:jc w:val="both"/>
        <w:rPr>
          <w:color w:val="000000"/>
          <w:sz w:val="24"/>
          <w:szCs w:val="24"/>
          <w:lang w:val="ru-RU"/>
        </w:rPr>
      </w:pPr>
      <w:r w:rsidRPr="00805A4B">
        <w:rPr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</w:t>
      </w:r>
      <w:r>
        <w:rPr>
          <w:color w:val="000000"/>
          <w:sz w:val="24"/>
          <w:szCs w:val="24"/>
          <w:lang w:val="ru-RU"/>
        </w:rPr>
        <w:t>______________ из «Витимской средней общеобразовательной школы»</w:t>
      </w:r>
      <w:r w:rsidRPr="00805A4B">
        <w:rPr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59"/>
        <w:gridCol w:w="3059"/>
        <w:gridCol w:w="3059"/>
      </w:tblGrid>
      <w:tr w:rsidR="003632AF" w:rsidRPr="00805A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AF" w:rsidRPr="00805A4B" w:rsidRDefault="003632A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AF" w:rsidRPr="00805A4B" w:rsidRDefault="003632A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2AF" w:rsidRPr="00805A4B" w:rsidRDefault="003632AF">
            <w:pPr>
              <w:rPr>
                <w:lang w:val="ru-RU"/>
              </w:rPr>
            </w:pPr>
          </w:p>
        </w:tc>
      </w:tr>
    </w:tbl>
    <w:p w:rsidR="003632AF" w:rsidRDefault="003632AF" w:rsidP="002011E9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   ____________________   ________________________________</w:t>
      </w:r>
    </w:p>
    <w:p w:rsidR="003632AF" w:rsidRDefault="003632AF" w:rsidP="002011E9">
      <w:pPr>
        <w:tabs>
          <w:tab w:val="left" w:pos="3450"/>
          <w:tab w:val="left" w:pos="6060"/>
        </w:tabs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дата</w:t>
      </w:r>
      <w:r>
        <w:rPr>
          <w:color w:val="000000"/>
          <w:sz w:val="24"/>
          <w:szCs w:val="24"/>
          <w:lang w:val="ru-RU"/>
        </w:rPr>
        <w:tab/>
        <w:t>подпись</w:t>
      </w:r>
      <w:r>
        <w:rPr>
          <w:color w:val="000000"/>
          <w:sz w:val="24"/>
          <w:szCs w:val="24"/>
          <w:lang w:val="ru-RU"/>
        </w:rPr>
        <w:tab/>
        <w:t>расшифровка</w:t>
      </w:r>
    </w:p>
    <w:p w:rsidR="003632AF" w:rsidRPr="00805A4B" w:rsidRDefault="003632AF">
      <w:pPr>
        <w:rPr>
          <w:lang w:val="ru-RU"/>
        </w:rPr>
      </w:pPr>
    </w:p>
    <w:sectPr w:rsidR="003632AF" w:rsidRPr="00805A4B" w:rsidSect="005153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3136D"/>
    <w:rsid w:val="002011E9"/>
    <w:rsid w:val="002C4534"/>
    <w:rsid w:val="002D33B1"/>
    <w:rsid w:val="002D3591"/>
    <w:rsid w:val="003514A0"/>
    <w:rsid w:val="003632AF"/>
    <w:rsid w:val="00440E82"/>
    <w:rsid w:val="004F7E17"/>
    <w:rsid w:val="00515391"/>
    <w:rsid w:val="005A05CE"/>
    <w:rsid w:val="00613B20"/>
    <w:rsid w:val="00653AF6"/>
    <w:rsid w:val="00805A4B"/>
    <w:rsid w:val="008A1180"/>
    <w:rsid w:val="00B73A5A"/>
    <w:rsid w:val="00CF1C57"/>
    <w:rsid w:val="00D80308"/>
    <w:rsid w:val="00DB636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495</Words>
  <Characters>2825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Группы Актион</dc:description>
  <cp:lastModifiedBy>Секретарь</cp:lastModifiedBy>
  <cp:revision>2</cp:revision>
  <dcterms:created xsi:type="dcterms:W3CDTF">2011-11-02T04:15:00Z</dcterms:created>
  <dcterms:modified xsi:type="dcterms:W3CDTF">2025-03-28T06:57:00Z</dcterms:modified>
</cp:coreProperties>
</file>