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9A" w:rsidRPr="00E816B4" w:rsidRDefault="008C179A" w:rsidP="009006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8C179A" w:rsidRPr="00E816B4" w:rsidRDefault="008C179A" w:rsidP="009006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C179A" w:rsidRPr="00E816B4" w:rsidRDefault="008C179A" w:rsidP="009006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:rsidR="008C179A" w:rsidRPr="00E816B4" w:rsidRDefault="008C179A" w:rsidP="009006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</w:t>
      </w:r>
    </w:p>
    <w:p w:rsidR="008C179A" w:rsidRPr="00E816B4" w:rsidRDefault="008C179A" w:rsidP="009006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179A" w:rsidRPr="00E816B4" w:rsidRDefault="008C179A" w:rsidP="009006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8C179A" w:rsidRPr="00E816B4" w:rsidRDefault="008C179A" w:rsidP="009006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8C179A" w:rsidRPr="00E816B4" w:rsidRDefault="008C179A" w:rsidP="009006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(группа):___________________________,</w:t>
      </w:r>
    </w:p>
    <w:p w:rsidR="008C179A" w:rsidRPr="00E816B4" w:rsidRDefault="008C179A" w:rsidP="009006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:rsidR="008C179A" w:rsidRDefault="008C179A" w:rsidP="0090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8C179A" w:rsidRPr="008C115A" w:rsidRDefault="008C179A" w:rsidP="0090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C115A">
        <w:rPr>
          <w:rFonts w:ascii="Times New Roman" w:hAnsi="Times New Roman"/>
          <w:b/>
          <w:sz w:val="24"/>
        </w:rPr>
        <w:t>Информирован</w:t>
      </w:r>
      <w:r>
        <w:rPr>
          <w:rFonts w:ascii="Times New Roman" w:hAnsi="Times New Roman"/>
          <w:b/>
          <w:sz w:val="24"/>
        </w:rPr>
        <w:t>ное</w:t>
      </w:r>
      <w:r w:rsidRPr="008C115A">
        <w:rPr>
          <w:rFonts w:ascii="Times New Roman" w:hAnsi="Times New Roman"/>
          <w:b/>
          <w:sz w:val="24"/>
        </w:rPr>
        <w:t xml:space="preserve"> согласие обучающегося, достигшего возраста 15 лет,</w:t>
      </w:r>
      <w:r w:rsidRPr="008C115A">
        <w:rPr>
          <w:rFonts w:ascii="Times New Roman" w:hAnsi="Times New Roman"/>
          <w:sz w:val="24"/>
        </w:rPr>
        <w:t xml:space="preserve"> </w:t>
      </w:r>
      <w:r w:rsidRPr="008C115A">
        <w:rPr>
          <w:rFonts w:ascii="Times New Roman" w:hAnsi="Times New Roman"/>
          <w:b/>
          <w:sz w:val="24"/>
        </w:rPr>
        <w:t xml:space="preserve">на участие </w:t>
      </w:r>
    </w:p>
    <w:p w:rsidR="008C179A" w:rsidRPr="008C115A" w:rsidRDefault="008C179A" w:rsidP="0090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C115A">
        <w:rPr>
          <w:rFonts w:ascii="Times New Roman" w:hAnsi="Times New Roman"/>
          <w:b/>
          <w:sz w:val="24"/>
        </w:rPr>
        <w:t>в социально-психологическом тестировании</w:t>
      </w:r>
    </w:p>
    <w:p w:rsidR="008C179A" w:rsidRPr="008C115A" w:rsidRDefault="008C179A" w:rsidP="00900612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8C179A" w:rsidRPr="00DC4E96" w:rsidRDefault="008C179A" w:rsidP="009006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C4E96">
        <w:rPr>
          <w:rFonts w:ascii="Times New Roman" w:hAnsi="Times New Roman" w:cs="Times New Roman"/>
          <w:sz w:val="24"/>
          <w:szCs w:val="24"/>
        </w:rPr>
        <w:t>_____________________________ (ФИО обуч</w:t>
      </w:r>
      <w:r>
        <w:rPr>
          <w:rFonts w:ascii="Times New Roman" w:hAnsi="Times New Roman" w:cs="Times New Roman"/>
          <w:sz w:val="24"/>
          <w:szCs w:val="24"/>
        </w:rPr>
        <w:t>ающегося полностью), «___»__________</w:t>
      </w:r>
      <w:r w:rsidRPr="00DC4E96">
        <w:rPr>
          <w:rFonts w:ascii="Times New Roman" w:hAnsi="Times New Roman" w:cs="Times New Roman"/>
          <w:sz w:val="24"/>
          <w:szCs w:val="24"/>
        </w:rPr>
        <w:t>____ го</w:t>
      </w:r>
      <w:r>
        <w:rPr>
          <w:rFonts w:ascii="Times New Roman" w:hAnsi="Times New Roman" w:cs="Times New Roman"/>
          <w:sz w:val="24"/>
          <w:szCs w:val="24"/>
        </w:rPr>
        <w:t>да рождения, проживаю по адресу</w:t>
      </w:r>
      <w:r w:rsidRPr="00DC4E9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4E9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C4E96">
        <w:rPr>
          <w:rFonts w:ascii="Times New Roman" w:hAnsi="Times New Roman" w:cs="Times New Roman"/>
          <w:sz w:val="24"/>
          <w:szCs w:val="24"/>
        </w:rPr>
        <w:t xml:space="preserve">_____(указывается фактический адрес проживания обучающегося), </w:t>
      </w:r>
      <w:r w:rsidRPr="00DC4E96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DC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C4E96">
        <w:rPr>
          <w:rFonts w:ascii="Times New Roman" w:hAnsi="Times New Roman" w:cs="Times New Roman"/>
          <w:sz w:val="24"/>
          <w:szCs w:val="24"/>
        </w:rPr>
        <w:t xml:space="preserve">свое согласие на участие в социально-психологическом тестировании в 20___ - 20____ учебном году. </w:t>
      </w:r>
    </w:p>
    <w:p w:rsidR="008C179A" w:rsidRPr="00DC4E96" w:rsidRDefault="008C179A" w:rsidP="009006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E96">
        <w:rPr>
          <w:rFonts w:ascii="Times New Roman" w:hAnsi="Times New Roman" w:cs="Times New Roman"/>
          <w:sz w:val="24"/>
          <w:szCs w:val="24"/>
        </w:rPr>
        <w:t xml:space="preserve"> в известность поставлен(а).</w:t>
      </w:r>
    </w:p>
    <w:p w:rsidR="008C179A" w:rsidRPr="00DC4E96" w:rsidRDefault="008C179A" w:rsidP="00900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E96">
        <w:rPr>
          <w:rFonts w:ascii="Times New Roman" w:hAnsi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:rsidR="008C179A" w:rsidRPr="00DC4E96" w:rsidRDefault="008C179A" w:rsidP="009006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8C179A" w:rsidRPr="00E816B4" w:rsidRDefault="008C179A" w:rsidP="00900612">
      <w:pPr>
        <w:pStyle w:val="Heading1"/>
        <w:spacing w:before="0" w:line="240" w:lineRule="auto"/>
        <w:ind w:firstLine="709"/>
        <w:jc w:val="both"/>
        <w:rPr>
          <w:rFonts w:ascii="Times New Roman" w:hAnsi="Times New Roman"/>
        </w:rPr>
      </w:pPr>
      <w:r w:rsidRPr="00DC4E96">
        <w:rPr>
          <w:rFonts w:ascii="Times New Roman" w:hAnsi="Times New Roman"/>
          <w:b w:val="0"/>
          <w:color w:val="auto"/>
          <w:sz w:val="24"/>
          <w:szCs w:val="24"/>
        </w:rPr>
        <w:t>О конфиденциальности проведения тестирования осведомлен(а</w:t>
      </w:r>
      <w:r>
        <w:rPr>
          <w:rFonts w:ascii="Times New Roman" w:hAnsi="Times New Roman"/>
          <w:b w:val="0"/>
          <w:color w:val="auto"/>
          <w:sz w:val="24"/>
          <w:szCs w:val="24"/>
        </w:rPr>
        <w:t>),</w:t>
      </w:r>
      <w:r w:rsidRPr="00F45879">
        <w:t xml:space="preserve"> </w:t>
      </w:r>
      <w:r w:rsidRPr="00F45879">
        <w:rPr>
          <w:rFonts w:ascii="Times New Roman" w:hAnsi="Times New Roman"/>
          <w:b w:val="0"/>
          <w:color w:val="auto"/>
          <w:sz w:val="24"/>
          <w:szCs w:val="24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 г N59 </w:t>
      </w:r>
      <w:r>
        <w:rPr>
          <w:rFonts w:ascii="Times New Roman" w:hAnsi="Times New Roman"/>
          <w:b w:val="0"/>
          <w:color w:val="auto"/>
          <w:sz w:val="24"/>
          <w:szCs w:val="24"/>
        </w:rPr>
        <w:t>(</w:t>
      </w:r>
      <w:r w:rsidRPr="00F45879">
        <w:rPr>
          <w:rFonts w:ascii="Times New Roman" w:hAnsi="Times New Roman"/>
          <w:b w:val="0"/>
          <w:color w:val="auto"/>
          <w:sz w:val="24"/>
          <w:szCs w:val="24"/>
        </w:rPr>
        <w:t xml:space="preserve">Порядком проведения социально-психологического тестирования лиц, обучающихся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в образовательных организациях высшего образования от 20.02.2020г. №239) </w:t>
      </w:r>
      <w:r w:rsidRPr="00F45879">
        <w:rPr>
          <w:rFonts w:ascii="Times New Roman" w:hAnsi="Times New Roman"/>
          <w:b w:val="0"/>
          <w:color w:val="auto"/>
          <w:sz w:val="24"/>
          <w:szCs w:val="24"/>
        </w:rPr>
        <w:t>ознакомлен(а).</w:t>
      </w:r>
    </w:p>
    <w:p w:rsidR="008C179A" w:rsidRDefault="008C179A" w:rsidP="00900612">
      <w:pPr>
        <w:spacing w:after="0" w:line="240" w:lineRule="auto"/>
        <w:rPr>
          <w:rFonts w:ascii="Times New Roman" w:hAnsi="Times New Roman"/>
        </w:rPr>
      </w:pPr>
    </w:p>
    <w:p w:rsidR="008C179A" w:rsidRDefault="008C179A" w:rsidP="00900612">
      <w:pPr>
        <w:spacing w:after="0" w:line="240" w:lineRule="auto"/>
        <w:rPr>
          <w:rFonts w:ascii="Times New Roman" w:hAnsi="Times New Roman"/>
        </w:rPr>
      </w:pPr>
    </w:p>
    <w:p w:rsidR="008C179A" w:rsidRDefault="008C179A" w:rsidP="00900612">
      <w:pPr>
        <w:spacing w:after="0" w:line="240" w:lineRule="auto"/>
        <w:rPr>
          <w:rFonts w:ascii="Times New Roman" w:hAnsi="Times New Roman"/>
        </w:rPr>
      </w:pPr>
    </w:p>
    <w:p w:rsidR="008C179A" w:rsidRPr="00E816B4" w:rsidRDefault="008C179A" w:rsidP="00900612">
      <w:pPr>
        <w:spacing w:after="0" w:line="240" w:lineRule="auto"/>
        <w:rPr>
          <w:rFonts w:ascii="Times New Roman" w:hAnsi="Times New Roman"/>
        </w:rPr>
      </w:pPr>
      <w:r w:rsidRPr="00E816B4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__________________                                         </w:t>
      </w:r>
      <w:r w:rsidRPr="00E816B4">
        <w:rPr>
          <w:rFonts w:ascii="Times New Roman" w:hAnsi="Times New Roman"/>
        </w:rPr>
        <w:t>/___________________</w:t>
      </w:r>
      <w:r>
        <w:rPr>
          <w:rFonts w:ascii="Times New Roman" w:hAnsi="Times New Roman"/>
        </w:rPr>
        <w:t>______</w:t>
      </w:r>
      <w:r w:rsidRPr="00E816B4">
        <w:rPr>
          <w:rFonts w:ascii="Times New Roman" w:hAnsi="Times New Roman"/>
        </w:rPr>
        <w:t>_____________/</w:t>
      </w:r>
    </w:p>
    <w:p w:rsidR="008C179A" w:rsidRPr="00E816B4" w:rsidRDefault="008C179A" w:rsidP="009006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816B4">
        <w:rPr>
          <w:rFonts w:ascii="Times New Roman" w:hAnsi="Times New Roman"/>
        </w:rPr>
        <w:t xml:space="preserve">Подпись                                                      </w:t>
      </w:r>
      <w:r>
        <w:rPr>
          <w:rFonts w:ascii="Times New Roman" w:hAnsi="Times New Roman"/>
        </w:rPr>
        <w:t xml:space="preserve">                                     </w:t>
      </w:r>
      <w:r w:rsidRPr="00E816B4">
        <w:rPr>
          <w:rFonts w:ascii="Times New Roman" w:hAnsi="Times New Roman"/>
        </w:rPr>
        <w:t>Расшифровка</w:t>
      </w:r>
    </w:p>
    <w:p w:rsidR="008C179A" w:rsidRPr="00E816B4" w:rsidRDefault="008C179A" w:rsidP="00900612">
      <w:pPr>
        <w:spacing w:after="0" w:line="240" w:lineRule="auto"/>
        <w:rPr>
          <w:rFonts w:ascii="Times New Roman" w:hAnsi="Times New Roman"/>
        </w:rPr>
      </w:pPr>
    </w:p>
    <w:p w:rsidR="008C179A" w:rsidRPr="00900612" w:rsidRDefault="008C179A" w:rsidP="00900612">
      <w:r w:rsidRPr="00E816B4">
        <w:rPr>
          <w:rFonts w:ascii="Times New Roman" w:hAnsi="Times New Roman"/>
        </w:rPr>
        <w:t>Дата</w:t>
      </w:r>
    </w:p>
    <w:sectPr w:rsidR="008C179A" w:rsidRPr="00900612" w:rsidSect="008C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0C9"/>
    <w:rsid w:val="003E4969"/>
    <w:rsid w:val="00563938"/>
    <w:rsid w:val="00596E10"/>
    <w:rsid w:val="0062667B"/>
    <w:rsid w:val="006632D1"/>
    <w:rsid w:val="006D2EB7"/>
    <w:rsid w:val="008C115A"/>
    <w:rsid w:val="008C179A"/>
    <w:rsid w:val="008C4E51"/>
    <w:rsid w:val="00900612"/>
    <w:rsid w:val="00C5754E"/>
    <w:rsid w:val="00DA346E"/>
    <w:rsid w:val="00DC443E"/>
    <w:rsid w:val="00DC4E96"/>
    <w:rsid w:val="00E816B4"/>
    <w:rsid w:val="00E97C1C"/>
    <w:rsid w:val="00F010C9"/>
    <w:rsid w:val="00F4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1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0061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612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F010C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302</Words>
  <Characters>1724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Информированное добровольное согласие обучающего </dc:title>
  <dc:subject/>
  <dc:creator>Пользователь</dc:creator>
  <cp:keywords/>
  <dc:description/>
  <cp:lastModifiedBy>Секретарь</cp:lastModifiedBy>
  <cp:revision>3</cp:revision>
  <dcterms:created xsi:type="dcterms:W3CDTF">2024-09-19T06:37:00Z</dcterms:created>
  <dcterms:modified xsi:type="dcterms:W3CDTF">2024-09-19T06:39:00Z</dcterms:modified>
</cp:coreProperties>
</file>